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91516" w14:textId="77777777" w:rsidR="00D24BC4" w:rsidRPr="0039477D" w:rsidRDefault="00442F99" w:rsidP="0039477D">
      <w:pPr>
        <w:jc w:val="center"/>
        <w:rPr>
          <w:sz w:val="36"/>
          <w:szCs w:val="36"/>
        </w:rPr>
      </w:pPr>
      <w:r w:rsidRPr="0039477D">
        <w:rPr>
          <w:rFonts w:hint="eastAsia"/>
          <w:sz w:val="36"/>
          <w:szCs w:val="36"/>
        </w:rPr>
        <w:t>介绍信</w:t>
      </w:r>
    </w:p>
    <w:p w14:paraId="1EFAD31F" w14:textId="77777777" w:rsidR="00B720E7" w:rsidRDefault="00B720E7">
      <w:pPr>
        <w:rPr>
          <w:sz w:val="24"/>
          <w:szCs w:val="24"/>
        </w:rPr>
      </w:pPr>
      <w:r w:rsidRPr="00B720E7">
        <w:rPr>
          <w:rFonts w:hint="eastAsia"/>
          <w:sz w:val="24"/>
          <w:szCs w:val="24"/>
        </w:rPr>
        <w:t>北京外企人力资源服务有限公司</w:t>
      </w:r>
    </w:p>
    <w:p w14:paraId="178215D8" w14:textId="77777777" w:rsidR="00442F99" w:rsidRPr="0039477D" w:rsidRDefault="00B476ED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</w:t>
      </w:r>
      <w:r w:rsidRPr="0039477D">
        <w:rPr>
          <w:rFonts w:hint="eastAsia"/>
          <w:sz w:val="24"/>
          <w:szCs w:val="24"/>
        </w:rPr>
        <w:t>身份证号：_</w:t>
      </w:r>
      <w:r w:rsidRPr="0039477D">
        <w:rPr>
          <w:sz w:val="24"/>
          <w:szCs w:val="24"/>
        </w:rPr>
        <w:t>____________________________________</w:t>
      </w:r>
      <w:r>
        <w:rPr>
          <w:rFonts w:hint="eastAsia"/>
          <w:sz w:val="24"/>
          <w:szCs w:val="24"/>
        </w:rPr>
        <w:t>，为我司员工，集体存档于你处，同意</w:t>
      </w:r>
      <w:r w:rsidRPr="0039477D">
        <w:rPr>
          <w:sz w:val="24"/>
          <w:szCs w:val="24"/>
        </w:rPr>
        <w:t>________</w:t>
      </w:r>
      <w:r w:rsidR="00442F99" w:rsidRPr="0039477D">
        <w:rPr>
          <w:rFonts w:hint="eastAsia"/>
          <w:sz w:val="24"/>
          <w:szCs w:val="24"/>
        </w:rPr>
        <w:t>_</w:t>
      </w:r>
      <w:r w:rsidR="00442F99" w:rsidRPr="0039477D">
        <w:rPr>
          <w:sz w:val="24"/>
          <w:szCs w:val="24"/>
        </w:rPr>
        <w:t>__</w:t>
      </w:r>
      <w:r w:rsidR="008F54BD" w:rsidRPr="0039477D">
        <w:rPr>
          <w:sz w:val="24"/>
          <w:szCs w:val="24"/>
        </w:rPr>
        <w:t>________</w:t>
      </w:r>
      <w:r w:rsidR="00442F99" w:rsidRPr="0039477D">
        <w:rPr>
          <w:sz w:val="24"/>
          <w:szCs w:val="24"/>
        </w:rPr>
        <w:t>________</w:t>
      </w:r>
      <w:r w:rsidR="008F54BD">
        <w:rPr>
          <w:rFonts w:hint="eastAsia"/>
          <w:sz w:val="24"/>
          <w:szCs w:val="24"/>
        </w:rPr>
        <w:t>公司</w:t>
      </w:r>
      <w:r w:rsidR="00442F99" w:rsidRPr="0039477D">
        <w:rPr>
          <w:rFonts w:hint="eastAsia"/>
          <w:sz w:val="24"/>
          <w:szCs w:val="24"/>
        </w:rPr>
        <w:t>，前往贵处办理</w:t>
      </w:r>
      <w:r w:rsidR="00853813">
        <w:rPr>
          <w:rFonts w:hint="eastAsia"/>
          <w:sz w:val="24"/>
          <w:szCs w:val="24"/>
        </w:rPr>
        <w:t>查阅</w:t>
      </w:r>
      <w:r>
        <w:rPr>
          <w:rFonts w:hint="eastAsia"/>
          <w:sz w:val="24"/>
          <w:szCs w:val="24"/>
        </w:rPr>
        <w:t>其</w:t>
      </w:r>
      <w:r w:rsidR="00DD32E4">
        <w:rPr>
          <w:rFonts w:hint="eastAsia"/>
          <w:sz w:val="24"/>
          <w:szCs w:val="24"/>
        </w:rPr>
        <w:t>人事</w:t>
      </w:r>
      <w:r w:rsidR="00853813">
        <w:rPr>
          <w:rFonts w:hint="eastAsia"/>
          <w:sz w:val="24"/>
          <w:szCs w:val="24"/>
        </w:rPr>
        <w:t>档案</w:t>
      </w:r>
      <w:r w:rsidR="00442F99" w:rsidRPr="0039477D">
        <w:rPr>
          <w:rFonts w:hint="eastAsia"/>
          <w:sz w:val="24"/>
          <w:szCs w:val="24"/>
        </w:rPr>
        <w:t>事宜，敬请接洽并予以协助。</w:t>
      </w:r>
    </w:p>
    <w:p w14:paraId="748CC12E" w14:textId="77777777" w:rsidR="00442F99" w:rsidRPr="0039477D" w:rsidRDefault="00442F99" w:rsidP="00442F99">
      <w:pPr>
        <w:pStyle w:val="a7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此致</w:t>
      </w:r>
    </w:p>
    <w:p w14:paraId="56DBE703" w14:textId="77777777" w:rsidR="00442F99" w:rsidRPr="0039477D" w:rsidRDefault="00442F99" w:rsidP="00442F99">
      <w:pPr>
        <w:rPr>
          <w:sz w:val="24"/>
          <w:szCs w:val="24"/>
        </w:rPr>
      </w:pPr>
    </w:p>
    <w:p w14:paraId="4D3A4E1B" w14:textId="77777777" w:rsidR="00442F99" w:rsidRPr="0039477D" w:rsidRDefault="00442F99" w:rsidP="00442F99">
      <w:pPr>
        <w:ind w:firstLineChars="2200" w:firstLine="528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单位（盖章）</w:t>
      </w:r>
    </w:p>
    <w:p w14:paraId="50D350DA" w14:textId="77777777" w:rsidR="00442F99" w:rsidRPr="0039477D" w:rsidRDefault="00442F99" w:rsidP="00442F99">
      <w:pPr>
        <w:ind w:firstLineChars="2400" w:firstLine="576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 xml:space="preserve">年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 xml:space="preserve">月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>日</w:t>
      </w:r>
    </w:p>
    <w:sectPr w:rsidR="00442F99" w:rsidRPr="0039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F9451" w14:textId="77777777" w:rsidR="00942DD1" w:rsidRDefault="00942DD1" w:rsidP="00442F99">
      <w:r>
        <w:separator/>
      </w:r>
    </w:p>
  </w:endnote>
  <w:endnote w:type="continuationSeparator" w:id="0">
    <w:p w14:paraId="5ED18E22" w14:textId="77777777" w:rsidR="00942DD1" w:rsidRDefault="00942DD1" w:rsidP="004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714D2" w14:textId="77777777" w:rsidR="00942DD1" w:rsidRDefault="00942DD1" w:rsidP="00442F99">
      <w:r>
        <w:separator/>
      </w:r>
    </w:p>
  </w:footnote>
  <w:footnote w:type="continuationSeparator" w:id="0">
    <w:p w14:paraId="02BD2BF0" w14:textId="77777777" w:rsidR="00942DD1" w:rsidRDefault="00942DD1" w:rsidP="0044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A"/>
    <w:rsid w:val="00071E3F"/>
    <w:rsid w:val="001C26AF"/>
    <w:rsid w:val="0021079A"/>
    <w:rsid w:val="002377B6"/>
    <w:rsid w:val="00267D74"/>
    <w:rsid w:val="002C1794"/>
    <w:rsid w:val="0039477D"/>
    <w:rsid w:val="003E2404"/>
    <w:rsid w:val="00442F99"/>
    <w:rsid w:val="00566E28"/>
    <w:rsid w:val="00592E5D"/>
    <w:rsid w:val="00647809"/>
    <w:rsid w:val="00810C62"/>
    <w:rsid w:val="00853813"/>
    <w:rsid w:val="008F54BD"/>
    <w:rsid w:val="00935AE1"/>
    <w:rsid w:val="00942DD1"/>
    <w:rsid w:val="00963D6A"/>
    <w:rsid w:val="00991CF5"/>
    <w:rsid w:val="00B475BB"/>
    <w:rsid w:val="00B476ED"/>
    <w:rsid w:val="00B720E7"/>
    <w:rsid w:val="00CA4FAA"/>
    <w:rsid w:val="00D24BC4"/>
    <w:rsid w:val="00DD32E4"/>
    <w:rsid w:val="00DD49CB"/>
    <w:rsid w:val="00DE2986"/>
    <w:rsid w:val="00E1790A"/>
    <w:rsid w:val="00E37EBD"/>
    <w:rsid w:val="00E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819D2"/>
  <w15:chartTrackingRefBased/>
  <w15:docId w15:val="{EE947CC7-0F6B-7F4D-918B-1E17D4E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F99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42F99"/>
  </w:style>
  <w:style w:type="character" w:customStyle="1" w:styleId="a8">
    <w:name w:val="称呼 字符"/>
    <w:basedOn w:val="a0"/>
    <w:link w:val="a7"/>
    <w:uiPriority w:val="99"/>
    <w:rsid w:val="00442F99"/>
  </w:style>
  <w:style w:type="paragraph" w:styleId="a9">
    <w:name w:val="Closing"/>
    <w:basedOn w:val="a"/>
    <w:link w:val="aa"/>
    <w:uiPriority w:val="99"/>
    <w:unhideWhenUsed/>
    <w:rsid w:val="00442F99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4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nd/Desktop/&#22996;&#25176;&#23384;&#26723;&#21333;&#20301;&#21516;&#24847;&#38405;&#26723;&#20171;&#32461;&#2044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委托存档单位同意阅档介绍信.dotx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品牌宣传部</dc:creator>
  <cp:keywords/>
  <dc:description/>
  <cp:lastModifiedBy>a92396</cp:lastModifiedBy>
  <cp:revision>1</cp:revision>
  <dcterms:created xsi:type="dcterms:W3CDTF">2026-05-08T10:57:00Z</dcterms:created>
  <dcterms:modified xsi:type="dcterms:W3CDTF">2026-05-08T10:57:00Z</dcterms:modified>
</cp:coreProperties>
</file>